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1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0350"/>
      </w:tblGrid>
      <w:tr w:rsidR="000A19DF" w:rsidRPr="001B41DA" w:rsidTr="001053FC">
        <w:tc>
          <w:tcPr>
            <w:tcW w:w="10350" w:type="dxa"/>
          </w:tcPr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://medicine.ju.edu.jo/NewDesign/logo.png" style="width:42.75pt;height:52.5pt;visibility:visible">
                  <v:imagedata r:id="rId6" o:title="" cropright="50671f" grayscale="t"/>
                </v:shape>
              </w:pict>
            </w:r>
          </w:p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 xml:space="preserve">الجامعة الأردنية                          </w:t>
            </w:r>
            <w:r w:rsidRPr="001053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JO"/>
              </w:rPr>
              <w:t>استمارة تقييم الأداء (2-ت)</w:t>
            </w:r>
          </w:p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0A19DF" w:rsidRPr="001B41DA" w:rsidRDefault="000A19DF" w:rsidP="00C4415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B41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استمارة تقييم رئيس القسم لعضو هيئة التدريس </w:t>
      </w:r>
    </w:p>
    <w:p w:rsidR="000A19DF" w:rsidRPr="001B41DA" w:rsidRDefault="000A19DF" w:rsidP="00C44153">
      <w:pPr>
        <w:pStyle w:val="NoSpacing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B41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ملاحظة: يقوم رئيس القسم بتقييم عضو هيئة التدريس في كل بند ينطبق عليه في الجدول التالي وذلك بوضع إشارة (×) في المربع المناسب علماً بأن كل رقم من الأرقام المقابلة تمثل تقديراً على النحو التالي: </w:t>
      </w:r>
    </w:p>
    <w:p w:rsidR="000A19DF" w:rsidRPr="001B41DA" w:rsidRDefault="000A19DF" w:rsidP="00C4415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B41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(5) ممتاز؛ (4) جيد جداً؛ (3) جيد؛ (2) مقبول؛ (1) ضعيف. </w:t>
      </w: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4"/>
        <w:gridCol w:w="727"/>
        <w:gridCol w:w="1067"/>
        <w:gridCol w:w="1343"/>
        <w:gridCol w:w="651"/>
        <w:gridCol w:w="1475"/>
        <w:gridCol w:w="1841"/>
      </w:tblGrid>
      <w:tr w:rsidR="000A19DF" w:rsidRPr="001B41DA" w:rsidTr="001053FC">
        <w:tc>
          <w:tcPr>
            <w:tcW w:w="9738" w:type="dxa"/>
            <w:gridSpan w:val="7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 معلومات شخصية عن عضو هيئة التدريس:</w:t>
            </w:r>
          </w:p>
        </w:tc>
      </w:tr>
      <w:tr w:rsidR="000A19DF" w:rsidRPr="001B41DA" w:rsidTr="001053FC">
        <w:tc>
          <w:tcPr>
            <w:tcW w:w="2634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3788" w:type="dxa"/>
            <w:gridSpan w:val="4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.........................................................</w:t>
            </w:r>
          </w:p>
        </w:tc>
        <w:tc>
          <w:tcPr>
            <w:tcW w:w="3316" w:type="dxa"/>
            <w:gridSpan w:val="2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الوظيفي: ,,,,,,,,,,,,,,,,,,,,,</w:t>
            </w:r>
          </w:p>
        </w:tc>
      </w:tr>
      <w:tr w:rsidR="000A19DF" w:rsidRPr="001B41DA" w:rsidTr="001053FC">
        <w:tc>
          <w:tcPr>
            <w:tcW w:w="2634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العلمية:</w:t>
            </w:r>
          </w:p>
        </w:tc>
        <w:tc>
          <w:tcPr>
            <w:tcW w:w="727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أستاذ    </w:t>
            </w:r>
          </w:p>
        </w:tc>
        <w:tc>
          <w:tcPr>
            <w:tcW w:w="1067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1343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أستاذ مشارك    </w:t>
            </w:r>
          </w:p>
        </w:tc>
        <w:tc>
          <w:tcPr>
            <w:tcW w:w="651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1475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841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2634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القسم:</w:t>
            </w:r>
          </w:p>
        </w:tc>
        <w:tc>
          <w:tcPr>
            <w:tcW w:w="3788" w:type="dxa"/>
            <w:gridSpan w:val="4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</w:t>
            </w:r>
          </w:p>
        </w:tc>
        <w:tc>
          <w:tcPr>
            <w:tcW w:w="1475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الكلية:</w:t>
            </w:r>
          </w:p>
        </w:tc>
        <w:tc>
          <w:tcPr>
            <w:tcW w:w="1841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A19DF" w:rsidRPr="001B41DA" w:rsidTr="001053FC">
        <w:tc>
          <w:tcPr>
            <w:tcW w:w="2634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الدقيق:</w:t>
            </w:r>
          </w:p>
        </w:tc>
        <w:tc>
          <w:tcPr>
            <w:tcW w:w="7104" w:type="dxa"/>
            <w:gridSpan w:val="6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</w:t>
            </w:r>
          </w:p>
        </w:tc>
      </w:tr>
      <w:tr w:rsidR="000A19DF" w:rsidRPr="001B41DA" w:rsidTr="001053FC">
        <w:tc>
          <w:tcPr>
            <w:tcW w:w="2634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التعيين في الجامعة:</w:t>
            </w:r>
          </w:p>
        </w:tc>
        <w:tc>
          <w:tcPr>
            <w:tcW w:w="7104" w:type="dxa"/>
            <w:gridSpan w:val="6"/>
          </w:tcPr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6300"/>
        <w:gridCol w:w="540"/>
        <w:gridCol w:w="540"/>
        <w:gridCol w:w="540"/>
        <w:gridCol w:w="540"/>
        <w:gridCol w:w="540"/>
      </w:tblGrid>
      <w:tr w:rsidR="000A19DF" w:rsidRPr="001B41DA" w:rsidTr="001053FC">
        <w:tc>
          <w:tcPr>
            <w:tcW w:w="9738" w:type="dxa"/>
            <w:gridSpan w:val="7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استمارة التقييم</w:t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مجـال التقـييم 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A19DF" w:rsidRPr="001B41DA" w:rsidTr="001053FC">
        <w:tc>
          <w:tcPr>
            <w:tcW w:w="9738" w:type="dxa"/>
            <w:gridSpan w:val="7"/>
          </w:tcPr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أ.مجال التدريس</w:t>
            </w:r>
          </w:p>
        </w:tc>
      </w:tr>
      <w:tr w:rsidR="000A19DF" w:rsidRPr="001B41DA" w:rsidTr="001053FC">
        <w:trPr>
          <w:trHeight w:val="296"/>
        </w:trPr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جودة التدريس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الإسهام في تطوير الخطط الدراسية للتخصصات في القسم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الإسهام في تطوير الخطط الدراسية للمواد التي يدرسها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الإهتمام بتوجيه الطلبة إلى قراءات وبحوث وخبرات تطبيقية وعملية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الإهتمام بتطوير الإمتحانات وأساليب التقييم الأخرى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الإلتزام بأوقات المحاضرات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الإلتزام بمواعيد الإمتحانات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الإلتزام بالساعات المكتبية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الفاعلية في الإرشاد الأكاديمي والمهني والشخصي للطلبة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الإسهام في الإشراف على مشروعات الطلبة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الإسهام في الإشراف على رسائل الماجستير والدكتوراة ومناقشتها (إن وجدت)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الإهتمام بتنمية نفسه مهنياً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13.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الاهتمام بتطوير أدائه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الاهتمام بمواكبة الجديد في تخصصه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9738" w:type="dxa"/>
            <w:gridSpan w:val="7"/>
          </w:tcPr>
          <w:p w:rsidR="000A19DF" w:rsidRPr="001053FC" w:rsidRDefault="000A19DF" w:rsidP="001053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ب. </w:t>
            </w: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نشاطات القسم ولجانه</w:t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مجلس القسم ولجانه ونشاطاته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مجالس الكلية ولجانها ونشاطاتها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17.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لجان الجامعة ونشاطها العلمي والاجتماعي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18.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النشاط العلمي خارج الجامعة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19.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النجاح في إقامة علاقات ايجابية مع الطلبة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القدرة على التواصل والحوار مع الزملاء في القسم والكلية والجامعة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21.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التعاون مع رئاسة القسم في  النهوض بالكلية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22.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المبادرة والحرص على تطوير القسم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23.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التفرغ لواجبه العلمي في القسم 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24.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الالتزام بقوانين الجامعة وأنظمتها والحرص على تطبيقها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9738" w:type="dxa"/>
            <w:gridSpan w:val="7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ج. </w:t>
            </w: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مجال البحث العلمي</w:t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الندوات ومؤتمرات محلية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26.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النشاط العلمي خارج الجامعة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27.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المشاركة في ندوات ومؤتمرات عالمية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28.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الحصول على جائزة (محلية أو عالمية)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  <w:tr w:rsidR="000A19DF" w:rsidRPr="001B41DA" w:rsidTr="001053FC">
        <w:tc>
          <w:tcPr>
            <w:tcW w:w="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29. </w:t>
            </w:r>
          </w:p>
        </w:tc>
        <w:tc>
          <w:tcPr>
            <w:tcW w:w="6300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نشر الكتب والبحوث العلمية</w:t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0A19DF" w:rsidRPr="001053FC" w:rsidRDefault="000A19DF" w:rsidP="001053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 2" w:char="F02A"/>
            </w: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0A19DF" w:rsidRPr="001B41DA" w:rsidTr="001053FC">
        <w:tc>
          <w:tcPr>
            <w:tcW w:w="9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المجموع = </w:t>
            </w: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0A19DF" w:rsidRPr="001B41DA" w:rsidTr="001053FC">
        <w:tc>
          <w:tcPr>
            <w:tcW w:w="9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المتوسط = (المجموع/عدد البنود التي تمت تعبئتها) = </w:t>
            </w: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4"/>
          <w:szCs w:val="14"/>
          <w:rtl/>
        </w:rPr>
      </w:pP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0A19DF" w:rsidRPr="001B41DA" w:rsidTr="001053FC">
        <w:tc>
          <w:tcPr>
            <w:tcW w:w="9738" w:type="dxa"/>
          </w:tcPr>
          <w:p w:rsidR="000A19DF" w:rsidRPr="001053FC" w:rsidRDefault="000A19DF" w:rsidP="001053F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التقدير العام = (المجموع/عدد البنود التي تمت تعبئتها) * 4 =</w:t>
            </w: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4"/>
          <w:szCs w:val="14"/>
          <w:rtl/>
        </w:rPr>
      </w:pP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38"/>
      </w:tblGrid>
      <w:tr w:rsidR="000A19DF" w:rsidRPr="001B41DA" w:rsidTr="001053FC">
        <w:trPr>
          <w:trHeight w:val="195"/>
        </w:trPr>
        <w:tc>
          <w:tcPr>
            <w:tcW w:w="9738" w:type="dxa"/>
          </w:tcPr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ملاحظات رئيس القسم: </w:t>
            </w:r>
          </w:p>
        </w:tc>
      </w:tr>
      <w:tr w:rsidR="000A19DF" w:rsidRPr="001B41DA" w:rsidTr="001053FC">
        <w:trPr>
          <w:trHeight w:val="3375"/>
        </w:trPr>
        <w:tc>
          <w:tcPr>
            <w:tcW w:w="9738" w:type="dxa"/>
          </w:tcPr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 : ....................................................................                     رئيس القسم:  ............................................                           </w:t>
            </w:r>
          </w:p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53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التوقيع: ....................................................</w:t>
            </w:r>
          </w:p>
          <w:p w:rsidR="000A19DF" w:rsidRPr="001053FC" w:rsidRDefault="000A19DF" w:rsidP="001053F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A19DF" w:rsidRPr="00C44153" w:rsidRDefault="000A19DF" w:rsidP="00C44153">
      <w:pPr>
        <w:rPr>
          <w:rtl/>
        </w:rPr>
      </w:pPr>
      <w:bookmarkStart w:id="0" w:name="_GoBack"/>
      <w:bookmarkEnd w:id="0"/>
    </w:p>
    <w:sectPr w:rsidR="000A19DF" w:rsidRPr="00C44153" w:rsidSect="00CC1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DF" w:rsidRDefault="000A19DF" w:rsidP="00894AD5">
      <w:r>
        <w:separator/>
      </w:r>
    </w:p>
  </w:endnote>
  <w:endnote w:type="continuationSeparator" w:id="0">
    <w:p w:rsidR="000A19DF" w:rsidRDefault="000A19DF" w:rsidP="0089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F" w:rsidRDefault="000A1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F" w:rsidRDefault="000A1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F" w:rsidRDefault="000A1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DF" w:rsidRDefault="000A19DF" w:rsidP="00894AD5">
      <w:r>
        <w:separator/>
      </w:r>
    </w:p>
  </w:footnote>
  <w:footnote w:type="continuationSeparator" w:id="0">
    <w:p w:rsidR="000A19DF" w:rsidRDefault="000A19DF" w:rsidP="0089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F" w:rsidRDefault="000A1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9" w:type="dxa"/>
      <w:jc w:val="center"/>
      <w:tblInd w:w="4253" w:type="dxa"/>
      <w:tblLook w:val="01E0"/>
    </w:tblPr>
    <w:tblGrid>
      <w:gridCol w:w="7253"/>
      <w:gridCol w:w="1926"/>
    </w:tblGrid>
    <w:tr w:rsidR="000A19DF" w:rsidTr="00257133">
      <w:trPr>
        <w:jc w:val="center"/>
      </w:trPr>
      <w:tc>
        <w:tcPr>
          <w:tcW w:w="7253" w:type="dxa"/>
        </w:tcPr>
        <w:p w:rsidR="000A19DF" w:rsidRPr="001053FC" w:rsidRDefault="000A19DF">
          <w:pPr>
            <w:pStyle w:val="Header"/>
            <w:bidi/>
            <w:spacing w:line="276" w:lineRule="auto"/>
            <w:ind w:right="360"/>
            <w:rPr>
              <w:rFonts w:cs="AB Text"/>
              <w:b/>
              <w:bCs/>
              <w:sz w:val="28"/>
              <w:szCs w:val="28"/>
              <w:lang w:bidi="ar-JO"/>
            </w:rPr>
          </w:pPr>
          <w:r w:rsidRPr="001053FC">
            <w:rPr>
              <w:rFonts w:cs="AB Text"/>
              <w:b/>
              <w:bCs/>
              <w:sz w:val="28"/>
              <w:szCs w:val="28"/>
              <w:rtl/>
              <w:lang w:bidi="ar-JO"/>
            </w:rPr>
            <w:t>الجامعة الأردنية</w:t>
          </w:r>
        </w:p>
      </w:tc>
      <w:tc>
        <w:tcPr>
          <w:tcW w:w="1926" w:type="dxa"/>
        </w:tcPr>
        <w:p w:rsidR="000A19DF" w:rsidRPr="001053FC" w:rsidRDefault="000A19DF">
          <w:pPr>
            <w:pStyle w:val="Header"/>
            <w:bidi/>
            <w:spacing w:line="276" w:lineRule="auto"/>
            <w:rPr>
              <w:rFonts w:cs="AB Text"/>
              <w:b/>
              <w:bCs/>
            </w:rPr>
          </w:pPr>
          <w:r w:rsidRPr="001053FC">
            <w:rPr>
              <w:rFonts w:cs="AB Text"/>
              <w:b/>
              <w:bCs/>
              <w:rtl/>
            </w:rPr>
            <w:t xml:space="preserve">الإصدار: </w:t>
          </w:r>
          <w:r>
            <w:rPr>
              <w:rFonts w:cs="AB Text"/>
              <w:b/>
              <w:bCs/>
              <w:rtl/>
            </w:rPr>
            <w:t>1/1</w:t>
          </w:r>
        </w:p>
      </w:tc>
    </w:tr>
    <w:tr w:rsidR="000A19DF" w:rsidTr="00CD6F0B">
      <w:trPr>
        <w:jc w:val="center"/>
      </w:trPr>
      <w:tc>
        <w:tcPr>
          <w:tcW w:w="7253" w:type="dxa"/>
        </w:tcPr>
        <w:p w:rsidR="000A19DF" w:rsidRPr="001053FC" w:rsidRDefault="000A19DF" w:rsidP="003A6DC4">
          <w:pPr>
            <w:pStyle w:val="Header"/>
            <w:tabs>
              <w:tab w:val="center" w:pos="2022"/>
            </w:tabs>
            <w:bidi/>
            <w:spacing w:line="276" w:lineRule="auto"/>
            <w:rPr>
              <w:rFonts w:cs="AB Text"/>
              <w:b/>
              <w:bCs/>
              <w:lang w:bidi="ar-LY"/>
            </w:rPr>
          </w:pPr>
          <w:r w:rsidRPr="001053FC">
            <w:rPr>
              <w:rFonts w:cs="AB Text"/>
              <w:b/>
              <w:bCs/>
              <w:rtl/>
              <w:lang w:bidi="ar-JO"/>
            </w:rPr>
            <w:t xml:space="preserve">رقم النموذج:  </w:t>
          </w:r>
          <w:r w:rsidRPr="001053FC">
            <w:rPr>
              <w:rFonts w:cs="AB Text"/>
              <w:lang w:bidi="ar-LY"/>
            </w:rPr>
            <w:t>QF-CAD-05.02</w:t>
          </w:r>
          <w:r w:rsidRPr="001053FC">
            <w:rPr>
              <w:rFonts w:cs="AB Text"/>
              <w:b/>
              <w:bCs/>
              <w:rtl/>
              <w:lang w:bidi="ar-LY"/>
            </w:rPr>
            <w:tab/>
          </w:r>
        </w:p>
      </w:tc>
      <w:tc>
        <w:tcPr>
          <w:tcW w:w="1926" w:type="dxa"/>
        </w:tcPr>
        <w:p w:rsidR="000A19DF" w:rsidRPr="001053FC" w:rsidRDefault="000A19DF">
          <w:pPr>
            <w:pStyle w:val="Header"/>
            <w:bidi/>
            <w:spacing w:line="276" w:lineRule="auto"/>
            <w:rPr>
              <w:rFonts w:cs="AB Text"/>
              <w:b/>
              <w:bCs/>
              <w:lang w:bidi="ar-LY"/>
            </w:rPr>
          </w:pPr>
          <w:r w:rsidRPr="001053FC">
            <w:rPr>
              <w:rFonts w:cs="AB Text"/>
              <w:b/>
              <w:bCs/>
              <w:rtl/>
              <w:lang w:bidi="ar-LY"/>
            </w:rPr>
            <w:t xml:space="preserve">التاريخ: </w:t>
          </w:r>
          <w:r>
            <w:rPr>
              <w:rFonts w:cs="AB Text"/>
              <w:b/>
              <w:bCs/>
              <w:rtl/>
              <w:lang w:bidi="ar-LY"/>
            </w:rPr>
            <w:t>20</w:t>
          </w:r>
          <w:r w:rsidRPr="001053FC">
            <w:rPr>
              <w:rFonts w:cs="AB Text"/>
              <w:b/>
              <w:bCs/>
              <w:rtl/>
              <w:lang w:bidi="ar-LY"/>
            </w:rPr>
            <w:t>/</w:t>
          </w:r>
          <w:r>
            <w:rPr>
              <w:rFonts w:cs="AB Text"/>
              <w:b/>
              <w:bCs/>
              <w:rtl/>
              <w:lang w:bidi="ar-LY"/>
            </w:rPr>
            <w:t>10</w:t>
          </w:r>
          <w:r w:rsidRPr="001053FC">
            <w:rPr>
              <w:rFonts w:cs="AB Text"/>
              <w:b/>
              <w:bCs/>
              <w:rtl/>
              <w:lang w:bidi="ar-LY"/>
            </w:rPr>
            <w:t>/2016</w:t>
          </w:r>
        </w:p>
      </w:tc>
    </w:tr>
    <w:tr w:rsidR="000A19DF" w:rsidTr="00CD6F0B">
      <w:trPr>
        <w:jc w:val="center"/>
      </w:trPr>
      <w:tc>
        <w:tcPr>
          <w:tcW w:w="7253" w:type="dxa"/>
          <w:tcBorders>
            <w:bottom w:val="single" w:sz="4" w:space="0" w:color="auto"/>
          </w:tcBorders>
        </w:tcPr>
        <w:p w:rsidR="000A19DF" w:rsidRPr="001053FC" w:rsidRDefault="000A19DF" w:rsidP="003A6DC4">
          <w:pPr>
            <w:pStyle w:val="Header"/>
            <w:tabs>
              <w:tab w:val="center" w:pos="2022"/>
            </w:tabs>
            <w:bidi/>
            <w:spacing w:line="276" w:lineRule="auto"/>
            <w:rPr>
              <w:rFonts w:cs="AB Text"/>
              <w:b/>
              <w:bCs/>
              <w:sz w:val="24"/>
              <w:szCs w:val="24"/>
              <w:rtl/>
              <w:lang w:bidi="ar-JO"/>
            </w:rPr>
          </w:pPr>
          <w:r w:rsidRPr="001053FC">
            <w:rPr>
              <w:rFonts w:cs="AB Text"/>
              <w:b/>
              <w:bCs/>
              <w:sz w:val="24"/>
              <w:szCs w:val="24"/>
              <w:rtl/>
              <w:lang w:bidi="ar-JO"/>
            </w:rPr>
            <w:t xml:space="preserve">اسم النموذج: نموذج تقرير رئيس القسم </w:t>
          </w:r>
          <w:r w:rsidRPr="001053FC">
            <w:rPr>
              <w:rFonts w:cs="AB Text"/>
              <w:b/>
              <w:bCs/>
              <w:sz w:val="24"/>
              <w:szCs w:val="24"/>
              <w:lang w:bidi="ar-JO"/>
            </w:rPr>
            <w:t>)</w:t>
          </w:r>
          <w:r w:rsidRPr="001053FC">
            <w:rPr>
              <w:rFonts w:cs="AB Text"/>
              <w:b/>
              <w:bCs/>
              <w:sz w:val="24"/>
              <w:szCs w:val="24"/>
              <w:rtl/>
              <w:lang w:bidi="ar-JO"/>
            </w:rPr>
            <w:t>استمارة تقييم الأداء (</w:t>
          </w:r>
          <w:r w:rsidRPr="001053FC">
            <w:rPr>
              <w:rFonts w:cs="AB Text"/>
              <w:b/>
              <w:bCs/>
              <w:sz w:val="24"/>
              <w:szCs w:val="24"/>
              <w:lang w:bidi="ar-JO"/>
            </w:rPr>
            <w:t>2</w:t>
          </w:r>
          <w:r w:rsidRPr="001053FC">
            <w:rPr>
              <w:rFonts w:cs="AB Text"/>
              <w:b/>
              <w:bCs/>
              <w:sz w:val="24"/>
              <w:szCs w:val="24"/>
              <w:rtl/>
              <w:lang w:bidi="ar-JO"/>
            </w:rPr>
            <w:t>.ت)</w:t>
          </w:r>
          <w:r w:rsidRPr="001053FC">
            <w:rPr>
              <w:rFonts w:cs="AB Text"/>
              <w:b/>
              <w:bCs/>
              <w:sz w:val="24"/>
              <w:szCs w:val="24"/>
              <w:lang w:bidi="ar-JO"/>
            </w:rPr>
            <w:t>(</w:t>
          </w:r>
        </w:p>
      </w:tc>
      <w:tc>
        <w:tcPr>
          <w:tcW w:w="1926" w:type="dxa"/>
          <w:tcBorders>
            <w:bottom w:val="single" w:sz="4" w:space="0" w:color="auto"/>
          </w:tcBorders>
        </w:tcPr>
        <w:p w:rsidR="000A19DF" w:rsidRPr="001053FC" w:rsidRDefault="000A19DF">
          <w:pPr>
            <w:pStyle w:val="Header"/>
            <w:bidi/>
            <w:spacing w:line="276" w:lineRule="auto"/>
            <w:rPr>
              <w:rFonts w:cs="AB Text"/>
              <w:lang w:bidi="ar-LY"/>
            </w:rPr>
          </w:pPr>
          <w:r w:rsidRPr="001053FC">
            <w:rPr>
              <w:rFonts w:cs="AB Text"/>
              <w:b/>
              <w:bCs/>
              <w:rtl/>
              <w:lang w:bidi="ar-LY"/>
            </w:rPr>
            <w:t xml:space="preserve">الصفحات: </w:t>
          </w:r>
          <w:r w:rsidRPr="001053FC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begin"/>
          </w:r>
          <w:r w:rsidRPr="001053FC">
            <w:rPr>
              <w:rStyle w:val="PageNumber"/>
              <w:rFonts w:cs="AB Text"/>
              <w:b/>
              <w:bCs/>
              <w:sz w:val="26"/>
              <w:szCs w:val="26"/>
            </w:rPr>
            <w:instrText xml:space="preserve"> PAGE </w:instrText>
          </w:r>
          <w:r w:rsidRPr="001053FC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separate"/>
          </w:r>
          <w:r>
            <w:rPr>
              <w:rStyle w:val="PageNumber"/>
              <w:rFonts w:cs="AB Text"/>
              <w:b/>
              <w:bCs/>
              <w:noProof/>
              <w:sz w:val="26"/>
              <w:szCs w:val="26"/>
              <w:rtl/>
            </w:rPr>
            <w:t>1</w:t>
          </w:r>
          <w:r w:rsidRPr="001053FC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end"/>
          </w:r>
          <w:r w:rsidRPr="001053FC">
            <w:rPr>
              <w:rFonts w:cs="AB Text"/>
              <w:b/>
              <w:bCs/>
              <w:rtl/>
              <w:lang w:bidi="ar-LY"/>
            </w:rPr>
            <w:t>/</w:t>
          </w:r>
          <w:r w:rsidRPr="001053FC">
            <w:rPr>
              <w:rStyle w:val="PageNumber"/>
              <w:rFonts w:cs="AB Text"/>
              <w:b/>
              <w:bCs/>
            </w:rPr>
            <w:fldChar w:fldCharType="begin"/>
          </w:r>
          <w:r w:rsidRPr="001053FC">
            <w:rPr>
              <w:rStyle w:val="PageNumber"/>
              <w:rFonts w:cs="AB Text"/>
              <w:b/>
              <w:bCs/>
            </w:rPr>
            <w:instrText xml:space="preserve"> NUMPAGES </w:instrText>
          </w:r>
          <w:r w:rsidRPr="001053FC">
            <w:rPr>
              <w:rStyle w:val="PageNumber"/>
              <w:rFonts w:cs="AB Text"/>
              <w:b/>
              <w:bCs/>
            </w:rPr>
            <w:fldChar w:fldCharType="separate"/>
          </w:r>
          <w:r>
            <w:rPr>
              <w:rStyle w:val="PageNumber"/>
              <w:rFonts w:cs="AB Text"/>
              <w:b/>
              <w:bCs/>
              <w:noProof/>
            </w:rPr>
            <w:t>3</w:t>
          </w:r>
          <w:r w:rsidRPr="001053FC">
            <w:rPr>
              <w:rStyle w:val="PageNumber"/>
              <w:rFonts w:cs="AB Text"/>
              <w:b/>
              <w:bCs/>
            </w:rPr>
            <w:fldChar w:fldCharType="end"/>
          </w:r>
        </w:p>
      </w:tc>
    </w:tr>
  </w:tbl>
  <w:p w:rsidR="000A19DF" w:rsidRPr="00894AD5" w:rsidRDefault="000A19DF" w:rsidP="00894AD5">
    <w:pPr>
      <w:pStyle w:val="Header"/>
      <w:bidi/>
      <w:rPr>
        <w:rtl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F" w:rsidRDefault="000A1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98E"/>
    <w:rsid w:val="00013590"/>
    <w:rsid w:val="00072A72"/>
    <w:rsid w:val="00085874"/>
    <w:rsid w:val="000A19DF"/>
    <w:rsid w:val="000D7CBD"/>
    <w:rsid w:val="001053FC"/>
    <w:rsid w:val="00151D19"/>
    <w:rsid w:val="00155724"/>
    <w:rsid w:val="001B41DA"/>
    <w:rsid w:val="001B6001"/>
    <w:rsid w:val="00257133"/>
    <w:rsid w:val="002A4B50"/>
    <w:rsid w:val="00304A72"/>
    <w:rsid w:val="003A6DC4"/>
    <w:rsid w:val="004E2C3B"/>
    <w:rsid w:val="005150A8"/>
    <w:rsid w:val="005177AD"/>
    <w:rsid w:val="00555DE2"/>
    <w:rsid w:val="00563F5B"/>
    <w:rsid w:val="00576C51"/>
    <w:rsid w:val="005A132B"/>
    <w:rsid w:val="00652655"/>
    <w:rsid w:val="006B6DBA"/>
    <w:rsid w:val="006C28DF"/>
    <w:rsid w:val="006E0546"/>
    <w:rsid w:val="007060C0"/>
    <w:rsid w:val="007225AB"/>
    <w:rsid w:val="007428C8"/>
    <w:rsid w:val="007927EC"/>
    <w:rsid w:val="00810321"/>
    <w:rsid w:val="0081663E"/>
    <w:rsid w:val="0083062E"/>
    <w:rsid w:val="0088161A"/>
    <w:rsid w:val="00894AD5"/>
    <w:rsid w:val="00933043"/>
    <w:rsid w:val="0098374D"/>
    <w:rsid w:val="009B798E"/>
    <w:rsid w:val="009E2FCA"/>
    <w:rsid w:val="00A12906"/>
    <w:rsid w:val="00A16F9D"/>
    <w:rsid w:val="00A50EC6"/>
    <w:rsid w:val="00A53A0D"/>
    <w:rsid w:val="00A770B0"/>
    <w:rsid w:val="00AB6C63"/>
    <w:rsid w:val="00AE32BE"/>
    <w:rsid w:val="00B34032"/>
    <w:rsid w:val="00B63F53"/>
    <w:rsid w:val="00C44153"/>
    <w:rsid w:val="00C82674"/>
    <w:rsid w:val="00CC126B"/>
    <w:rsid w:val="00CC388A"/>
    <w:rsid w:val="00CD6F0B"/>
    <w:rsid w:val="00CF00F7"/>
    <w:rsid w:val="00D267B7"/>
    <w:rsid w:val="00D92590"/>
    <w:rsid w:val="00DE2125"/>
    <w:rsid w:val="00E00DF6"/>
    <w:rsid w:val="00E56779"/>
    <w:rsid w:val="00EE4BED"/>
    <w:rsid w:val="00F057EB"/>
    <w:rsid w:val="00F22C48"/>
    <w:rsid w:val="00F34D97"/>
    <w:rsid w:val="00F60F35"/>
    <w:rsid w:val="00FA0281"/>
    <w:rsid w:val="00F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4AD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8587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6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4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5F412ADA-7856-4D68-AECA-1637D9433E13}"/>
</file>

<file path=customXml/itemProps2.xml><?xml version="1.0" encoding="utf-8"?>
<ds:datastoreItem xmlns:ds="http://schemas.openxmlformats.org/officeDocument/2006/customXml" ds:itemID="{0EE5E51A-8B3E-4C9C-9BAB-87B438305C57}"/>
</file>

<file path=customXml/itemProps3.xml><?xml version="1.0" encoding="utf-8"?>
<ds:datastoreItem xmlns:ds="http://schemas.openxmlformats.org/officeDocument/2006/customXml" ds:itemID="{D4E12219-975F-48AE-B3CC-A1912AE425F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527</Words>
  <Characters>3005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رئيس القسم </dc:title>
  <dc:subject/>
  <dc:creator>njudepc</dc:creator>
  <cp:keywords/>
  <dc:description/>
  <cp:lastModifiedBy>LIMU</cp:lastModifiedBy>
  <cp:revision>10</cp:revision>
  <dcterms:created xsi:type="dcterms:W3CDTF">2016-06-15T06:18:00Z</dcterms:created>
  <dcterms:modified xsi:type="dcterms:W3CDTF">2017-01-02T14:44:00Z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3600</vt:r8>
  </property>
</Properties>
</file>